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B8" w:rsidRPr="008017CD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40"/>
          <w:szCs w:val="40"/>
          <w:lang w:eastAsia="cs-CZ"/>
        </w:rPr>
      </w:pPr>
      <w:r w:rsidRPr="008017CD">
        <w:rPr>
          <w:rFonts w:ascii="Arial" w:hAnsi="Arial" w:cs="Arial"/>
          <w:b/>
          <w:bCs/>
          <w:kern w:val="36"/>
          <w:sz w:val="40"/>
          <w:szCs w:val="40"/>
          <w:lang w:eastAsia="cs-CZ"/>
        </w:rPr>
        <w:t xml:space="preserve">Kamerový systém v obci: </w:t>
      </w:r>
    </w:p>
    <w:p w:rsidR="00964AB8" w:rsidRPr="008017CD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40"/>
          <w:szCs w:val="40"/>
          <w:lang w:eastAsia="cs-CZ"/>
        </w:rPr>
      </w:pPr>
    </w:p>
    <w:p w:rsidR="00964AB8" w:rsidRPr="008017CD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40"/>
          <w:szCs w:val="40"/>
          <w:lang w:eastAsia="cs-CZ"/>
        </w:rPr>
      </w:pPr>
      <w:r w:rsidRPr="008017CD">
        <w:rPr>
          <w:rFonts w:ascii="Arial" w:hAnsi="Arial" w:cs="Arial"/>
          <w:bCs/>
          <w:kern w:val="36"/>
          <w:sz w:val="40"/>
          <w:szCs w:val="40"/>
          <w:lang w:eastAsia="cs-CZ"/>
        </w:rPr>
        <w:t xml:space="preserve">AREÁL NA KOLIBĚ: </w:t>
      </w: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  <w:r w:rsidRPr="008017CD">
        <w:rPr>
          <w:rFonts w:ascii="Arial" w:hAnsi="Arial" w:cs="Arial"/>
          <w:bCs/>
          <w:kern w:val="36"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427.5pt">
            <v:imagedata r:id="rId5" o:title=""/>
          </v:shape>
        </w:pict>
      </w:r>
      <w:r>
        <w:rPr>
          <w:rFonts w:ascii="Arial" w:hAnsi="Arial" w:cs="Arial"/>
          <w:bCs/>
          <w:kern w:val="36"/>
          <w:sz w:val="28"/>
          <w:szCs w:val="28"/>
          <w:lang w:eastAsia="cs-CZ"/>
        </w:rPr>
        <w:t xml:space="preserve">    </w:t>
      </w:r>
      <w:r w:rsidRPr="008017CD">
        <w:rPr>
          <w:rFonts w:ascii="Arial" w:hAnsi="Arial" w:cs="Arial"/>
          <w:bCs/>
          <w:kern w:val="36"/>
          <w:sz w:val="28"/>
          <w:szCs w:val="28"/>
          <w:lang w:eastAsia="cs-CZ"/>
        </w:rPr>
        <w:pict>
          <v:shape id="_x0000_i1026" type="#_x0000_t75" style="width:240.75pt;height:427.5pt">
            <v:imagedata r:id="rId6" o:title=""/>
          </v:shape>
        </w:pict>
      </w: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Pr="008017CD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40"/>
          <w:szCs w:val="40"/>
          <w:lang w:eastAsia="cs-CZ"/>
        </w:rPr>
      </w:pPr>
    </w:p>
    <w:p w:rsidR="00964AB8" w:rsidRPr="008017CD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40"/>
          <w:szCs w:val="40"/>
          <w:lang w:eastAsia="cs-CZ"/>
        </w:rPr>
      </w:pPr>
      <w:r w:rsidRPr="008017CD">
        <w:rPr>
          <w:rFonts w:ascii="Arial" w:hAnsi="Arial" w:cs="Arial"/>
          <w:bCs/>
          <w:kern w:val="36"/>
          <w:sz w:val="40"/>
          <w:szCs w:val="40"/>
          <w:lang w:eastAsia="cs-CZ"/>
        </w:rPr>
        <w:t>PROSTOR PŘED HASIČSKOU ZBROJNICÍ:</w:t>
      </w: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</w:p>
    <w:p w:rsidR="00964AB8" w:rsidRPr="008017CD" w:rsidRDefault="00964AB8" w:rsidP="00206EF0">
      <w:pPr>
        <w:pStyle w:val="ListParagraph"/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ascii="Arial" w:hAnsi="Arial" w:cs="Arial"/>
          <w:bCs/>
          <w:kern w:val="36"/>
          <w:sz w:val="28"/>
          <w:szCs w:val="28"/>
          <w:lang w:eastAsia="cs-CZ"/>
        </w:rPr>
      </w:pPr>
      <w:r w:rsidRPr="008017CD">
        <w:rPr>
          <w:rFonts w:ascii="Arial" w:hAnsi="Arial" w:cs="Arial"/>
          <w:bCs/>
          <w:kern w:val="36"/>
          <w:sz w:val="28"/>
          <w:szCs w:val="28"/>
          <w:lang w:eastAsia="cs-CZ"/>
        </w:rPr>
        <w:pict>
          <v:shape id="_x0000_i1027" type="#_x0000_t75" style="width:240.75pt;height:427.5pt">
            <v:imagedata r:id="rId7" o:title=""/>
          </v:shape>
        </w:pict>
      </w:r>
      <w:r>
        <w:rPr>
          <w:rFonts w:ascii="Arial" w:hAnsi="Arial" w:cs="Arial"/>
          <w:bCs/>
          <w:kern w:val="36"/>
          <w:sz w:val="28"/>
          <w:szCs w:val="28"/>
          <w:lang w:eastAsia="cs-CZ"/>
        </w:rPr>
        <w:t xml:space="preserve">  </w:t>
      </w:r>
      <w:r w:rsidRPr="008017CD">
        <w:rPr>
          <w:rFonts w:ascii="Arial" w:hAnsi="Arial" w:cs="Arial"/>
          <w:bCs/>
          <w:kern w:val="36"/>
          <w:sz w:val="28"/>
          <w:szCs w:val="28"/>
          <w:lang w:eastAsia="cs-CZ"/>
        </w:rPr>
        <w:pict>
          <v:shape id="_x0000_i1028" type="#_x0000_t75" style="width:236.25pt;height:420pt">
            <v:imagedata r:id="rId8" o:title=""/>
          </v:shape>
        </w:pict>
      </w:r>
    </w:p>
    <w:p w:rsidR="00964AB8" w:rsidRPr="00206EF0" w:rsidRDefault="00964AB8">
      <w:pPr>
        <w:rPr>
          <w:rFonts w:ascii="Arial" w:hAnsi="Arial" w:cs="Arial"/>
          <w:bCs/>
          <w:kern w:val="36"/>
          <w:sz w:val="72"/>
          <w:szCs w:val="72"/>
          <w:lang w:eastAsia="cs-CZ"/>
        </w:rPr>
      </w:pPr>
    </w:p>
    <w:sectPr w:rsidR="00964AB8" w:rsidRPr="00206EF0" w:rsidSect="008017CD">
      <w:pgSz w:w="11906" w:h="16838"/>
      <w:pgMar w:top="1417" w:right="56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5E2"/>
    <w:multiLevelType w:val="hybridMultilevel"/>
    <w:tmpl w:val="07FC9E10"/>
    <w:lvl w:ilvl="0" w:tplc="7310AFC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49D"/>
    <w:rsid w:val="00092938"/>
    <w:rsid w:val="00201103"/>
    <w:rsid w:val="00206EF0"/>
    <w:rsid w:val="00220E74"/>
    <w:rsid w:val="00246F1D"/>
    <w:rsid w:val="00277113"/>
    <w:rsid w:val="00292241"/>
    <w:rsid w:val="002C04D2"/>
    <w:rsid w:val="003C2288"/>
    <w:rsid w:val="003C3579"/>
    <w:rsid w:val="004543E7"/>
    <w:rsid w:val="004568BE"/>
    <w:rsid w:val="004A22B2"/>
    <w:rsid w:val="004D4970"/>
    <w:rsid w:val="004E09AB"/>
    <w:rsid w:val="005230C8"/>
    <w:rsid w:val="005413EC"/>
    <w:rsid w:val="00556986"/>
    <w:rsid w:val="0057540E"/>
    <w:rsid w:val="005A5B53"/>
    <w:rsid w:val="00615BB8"/>
    <w:rsid w:val="0062317E"/>
    <w:rsid w:val="00642D5A"/>
    <w:rsid w:val="0065426D"/>
    <w:rsid w:val="006F10C2"/>
    <w:rsid w:val="008017CD"/>
    <w:rsid w:val="0090182A"/>
    <w:rsid w:val="00931978"/>
    <w:rsid w:val="0095062B"/>
    <w:rsid w:val="00964AB8"/>
    <w:rsid w:val="00A13BB5"/>
    <w:rsid w:val="00A54EA8"/>
    <w:rsid w:val="00A642D8"/>
    <w:rsid w:val="00A9008F"/>
    <w:rsid w:val="00B448BD"/>
    <w:rsid w:val="00B5231C"/>
    <w:rsid w:val="00BD13A0"/>
    <w:rsid w:val="00CC62B2"/>
    <w:rsid w:val="00CD0FB8"/>
    <w:rsid w:val="00D93532"/>
    <w:rsid w:val="00DA149D"/>
    <w:rsid w:val="00E13E4A"/>
    <w:rsid w:val="00ED6C46"/>
    <w:rsid w:val="00EE5F28"/>
    <w:rsid w:val="00FA0136"/>
    <w:rsid w:val="00FA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A1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149D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-info">
    <w:name w:val="date-info"/>
    <w:basedOn w:val="DefaultParagraphFont"/>
    <w:uiPriority w:val="99"/>
    <w:rsid w:val="00DA149D"/>
    <w:rPr>
      <w:rFonts w:cs="Times New Roman"/>
    </w:rPr>
  </w:style>
  <w:style w:type="character" w:styleId="Strong">
    <w:name w:val="Strong"/>
    <w:basedOn w:val="DefaultParagraphFont"/>
    <w:uiPriority w:val="99"/>
    <w:qFormat/>
    <w:rsid w:val="00DA149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A149D"/>
    <w:rPr>
      <w:rFonts w:cs="Times New Roman"/>
    </w:rPr>
  </w:style>
  <w:style w:type="character" w:customStyle="1" w:styleId="type">
    <w:name w:val="type"/>
    <w:basedOn w:val="DefaultParagraphFont"/>
    <w:uiPriority w:val="99"/>
    <w:rsid w:val="00DA149D"/>
    <w:rPr>
      <w:rFonts w:cs="Times New Roman"/>
    </w:rPr>
  </w:style>
  <w:style w:type="character" w:styleId="Hyperlink">
    <w:name w:val="Hyperlink"/>
    <w:basedOn w:val="DefaultParagraphFont"/>
    <w:uiPriority w:val="99"/>
    <w:rsid w:val="00CD0F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75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60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609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613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611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614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615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15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Kamerový systém v obci: </dc:title>
  <dc:subject/>
  <dc:creator>Hanka</dc:creator>
  <cp:keywords/>
  <dc:description/>
  <cp:lastModifiedBy>KD</cp:lastModifiedBy>
  <cp:revision>2</cp:revision>
  <cp:lastPrinted>2020-09-17T10:49:00Z</cp:lastPrinted>
  <dcterms:created xsi:type="dcterms:W3CDTF">2020-10-06T09:15:00Z</dcterms:created>
  <dcterms:modified xsi:type="dcterms:W3CDTF">2020-10-06T09:15:00Z</dcterms:modified>
</cp:coreProperties>
</file>